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yankalilla-profile"/>
    <w:p>
      <w:pPr>
        <w:pStyle w:val="Heading1"/>
      </w:pPr>
      <w:r>
        <w:t xml:space="preserve">Yankalilla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751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6,100          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Normanville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2,590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Yankalilla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$39,147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$269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2,599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2025-02-12T02:35:58Z</dcterms:created>
  <dcterms:modified xsi:type="dcterms:W3CDTF">2025-02-12T02:35:58Z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